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F8" w:rsidRPr="00261E57" w:rsidRDefault="00D20AF8" w:rsidP="005D2383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543A9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5D2383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5D2383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5D2383">
      <w:pPr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5D2383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5D2383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5D2383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543A94" w:rsidP="005D2383">
      <w:pPr>
        <w:tabs>
          <w:tab w:val="left" w:pos="0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21.11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5126BC">
        <w:rPr>
          <w:rFonts w:ascii="Times New Roman" w:eastAsia="Calibri" w:hAnsi="Times New Roman"/>
          <w:sz w:val="28"/>
          <w:szCs w:val="28"/>
          <w:lang w:eastAsia="en-US"/>
        </w:rPr>
        <w:t>682</w:t>
      </w:r>
    </w:p>
    <w:p w:rsidR="00452BC8" w:rsidRPr="00261E57" w:rsidRDefault="00452BC8" w:rsidP="005D23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51469A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1E57" w:rsidRPr="00261E57" w:rsidRDefault="0051469A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1E57" w:rsidRPr="00261E57" w:rsidRDefault="0051469A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1E57" w:rsidRPr="00261E57" w:rsidRDefault="0051469A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43A94" w:rsidRDefault="0051469A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служащих </w:t>
      </w:r>
    </w:p>
    <w:p w:rsidR="00543A94" w:rsidRDefault="005175E3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органов местного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7549" w:rsidRPr="00543A94" w:rsidRDefault="0051469A" w:rsidP="005D238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  <w:r w:rsidR="0054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5D2383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5D2383">
      <w:pPr>
        <w:ind w:right="-1"/>
        <w:rPr>
          <w:rFonts w:ascii="Times New Roman" w:hAnsi="Times New Roman"/>
          <w:sz w:val="28"/>
          <w:szCs w:val="28"/>
        </w:rPr>
      </w:pPr>
      <w:proofErr w:type="gramStart"/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EA69F4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законодательством, на основании</w:t>
      </w:r>
      <w:r w:rsidR="00C37340" w:rsidRPr="0086655A">
        <w:rPr>
          <w:rFonts w:ascii="Times New Roman" w:hAnsi="Times New Roman"/>
          <w:sz w:val="28"/>
          <w:szCs w:val="28"/>
        </w:rPr>
        <w:t xml:space="preserve"> </w:t>
      </w:r>
      <w:r w:rsidR="005B5795" w:rsidRPr="0086655A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7E0C09" w:rsidRPr="0086655A">
        <w:rPr>
          <w:rFonts w:ascii="Times New Roman" w:hAnsi="Times New Roman"/>
          <w:sz w:val="28"/>
          <w:szCs w:val="28"/>
        </w:rPr>
        <w:t>ых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7E0C09" w:rsidRPr="0086655A">
        <w:rPr>
          <w:rStyle w:val="a5"/>
          <w:rFonts w:ascii="Times New Roman" w:hAnsi="Times New Roman"/>
          <w:color w:val="auto"/>
          <w:sz w:val="28"/>
          <w:szCs w:val="28"/>
        </w:rPr>
        <w:t>ов</w:t>
      </w:r>
      <w:r w:rsidR="00252A23" w:rsidRPr="0086655A">
        <w:rPr>
          <w:rFonts w:ascii="Times New Roman" w:hAnsi="Times New Roman"/>
          <w:sz w:val="28"/>
          <w:szCs w:val="28"/>
        </w:rPr>
        <w:t xml:space="preserve"> от </w:t>
      </w:r>
      <w:r w:rsidR="00876742">
        <w:rPr>
          <w:rFonts w:ascii="Times New Roman" w:hAnsi="Times New Roman"/>
          <w:sz w:val="28"/>
          <w:szCs w:val="28"/>
        </w:rPr>
        <w:t>20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876742">
        <w:rPr>
          <w:rFonts w:ascii="Times New Roman" w:hAnsi="Times New Roman"/>
          <w:sz w:val="28"/>
          <w:szCs w:val="28"/>
        </w:rPr>
        <w:t>03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E1422E" w:rsidRPr="0086655A">
        <w:rPr>
          <w:rFonts w:ascii="Times New Roman" w:hAnsi="Times New Roman"/>
          <w:sz w:val="28"/>
          <w:szCs w:val="28"/>
        </w:rPr>
        <w:t>20</w:t>
      </w:r>
      <w:r w:rsidR="00876742">
        <w:rPr>
          <w:rFonts w:ascii="Times New Roman" w:hAnsi="Times New Roman"/>
          <w:sz w:val="28"/>
          <w:szCs w:val="28"/>
        </w:rPr>
        <w:t>25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876742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33</w:t>
        </w:r>
        <w:r w:rsidR="00E1422E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-ФЗ </w:t>
        </w:r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Об об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047636" w:rsidRPr="0086655A">
        <w:rPr>
          <w:rFonts w:ascii="Times New Roman" w:hAnsi="Times New Roman"/>
          <w:sz w:val="28"/>
          <w:szCs w:val="28"/>
        </w:rPr>
        <w:t xml:space="preserve"> организации местного самоуп</w:t>
      </w:r>
      <w:r w:rsidR="00E1422E" w:rsidRPr="0086655A">
        <w:rPr>
          <w:rFonts w:ascii="Times New Roman" w:hAnsi="Times New Roman"/>
          <w:sz w:val="28"/>
          <w:szCs w:val="28"/>
        </w:rPr>
        <w:t xml:space="preserve">равления в </w:t>
      </w:r>
      <w:r w:rsidR="00876742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E1422E" w:rsidRPr="0086655A">
        <w:rPr>
          <w:rFonts w:ascii="Times New Roman" w:hAnsi="Times New Roman"/>
          <w:sz w:val="28"/>
          <w:szCs w:val="28"/>
        </w:rPr>
        <w:t xml:space="preserve">от </w:t>
      </w:r>
      <w:r w:rsidR="00895AA6" w:rsidRPr="0086655A">
        <w:rPr>
          <w:rFonts w:ascii="Times New Roman" w:hAnsi="Times New Roman"/>
          <w:sz w:val="28"/>
          <w:szCs w:val="28"/>
        </w:rPr>
        <w:t>02.03.</w:t>
      </w:r>
      <w:r w:rsidR="00E1422E" w:rsidRPr="0086655A">
        <w:rPr>
          <w:rFonts w:ascii="Times New Roman" w:hAnsi="Times New Roman"/>
          <w:sz w:val="28"/>
          <w:szCs w:val="28"/>
        </w:rPr>
        <w:t>2007</w:t>
      </w:r>
      <w:r w:rsidR="00876742">
        <w:rPr>
          <w:rFonts w:ascii="Times New Roman" w:hAnsi="Times New Roman"/>
          <w:sz w:val="28"/>
          <w:szCs w:val="28"/>
        </w:rPr>
        <w:t xml:space="preserve"> 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№</w:t>
        </w:r>
        <w:r w:rsidR="00876742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25-ФЗ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муниципально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й службе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>, Закона Ханты-Мансийского автономного округа</w:t>
      </w:r>
      <w:r w:rsidR="00A366DC">
        <w:rPr>
          <w:rFonts w:ascii="Times New Roman" w:hAnsi="Times New Roman"/>
          <w:sz w:val="28"/>
          <w:szCs w:val="28"/>
        </w:rPr>
        <w:t xml:space="preserve"> – </w:t>
      </w:r>
      <w:r w:rsidR="00047636" w:rsidRPr="0086655A">
        <w:rPr>
          <w:rFonts w:ascii="Times New Roman" w:hAnsi="Times New Roman"/>
          <w:sz w:val="28"/>
          <w:szCs w:val="28"/>
        </w:rPr>
        <w:t>Югры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от 20</w:t>
      </w:r>
      <w:r w:rsidR="00895AA6" w:rsidRPr="0086655A">
        <w:rPr>
          <w:rFonts w:ascii="Times New Roman" w:hAnsi="Times New Roman"/>
          <w:sz w:val="28"/>
          <w:szCs w:val="28"/>
        </w:rPr>
        <w:t>.07.</w:t>
      </w:r>
      <w:r w:rsidR="00047636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1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113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-оз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Об отдельны</w:t>
        </w:r>
        <w:r w:rsidR="000753B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х</w:t>
        </w:r>
      </w:hyperlink>
      <w:r w:rsidR="000753B8" w:rsidRPr="0086655A">
        <w:rPr>
          <w:rFonts w:ascii="Times New Roman" w:hAnsi="Times New Roman"/>
          <w:sz w:val="28"/>
          <w:szCs w:val="28"/>
        </w:rPr>
        <w:t xml:space="preserve"> вопросах муниципальной службы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в Ханты-Мансийском автономном округе</w:t>
      </w:r>
      <w:r w:rsidR="00DF2182">
        <w:rPr>
          <w:rFonts w:ascii="Times New Roman" w:hAnsi="Times New Roman"/>
          <w:sz w:val="28"/>
          <w:szCs w:val="28"/>
        </w:rPr>
        <w:t xml:space="preserve"> – </w:t>
      </w:r>
      <w:r w:rsidR="00E1422E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F173D" w:rsidRPr="0086655A">
        <w:rPr>
          <w:rFonts w:ascii="Times New Roman" w:hAnsi="Times New Roman"/>
          <w:sz w:val="28"/>
          <w:szCs w:val="28"/>
        </w:rPr>
        <w:t>,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</w:t>
      </w:r>
      <w:proofErr w:type="gramEnd"/>
      <w:r w:rsidR="009F5A80" w:rsidRPr="0086655A">
        <w:rPr>
          <w:rFonts w:ascii="Times New Roman" w:hAnsi="Times New Roman"/>
          <w:sz w:val="28"/>
          <w:szCs w:val="28"/>
        </w:rPr>
        <w:t xml:space="preserve">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DF2182">
        <w:rPr>
          <w:rFonts w:ascii="Times New Roman" w:hAnsi="Times New Roman"/>
          <w:sz w:val="28"/>
          <w:szCs w:val="28"/>
        </w:rPr>
        <w:t xml:space="preserve"> – 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2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gramStart"/>
      <w:r w:rsidR="00382A88" w:rsidRPr="0086655A">
        <w:rPr>
          <w:rFonts w:ascii="Times New Roman" w:hAnsi="Times New Roman"/>
          <w:sz w:val="28"/>
          <w:szCs w:val="28"/>
        </w:rPr>
        <w:t>в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A88" w:rsidRPr="0086655A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автономном округе</w:t>
      </w:r>
      <w:r w:rsidR="00543A94">
        <w:rPr>
          <w:rFonts w:ascii="Times New Roman" w:hAnsi="Times New Roman"/>
          <w:sz w:val="28"/>
          <w:szCs w:val="28"/>
        </w:rPr>
        <w:t xml:space="preserve"> – 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3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5D2383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5D2383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5D2383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5D2383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B87549" w:rsidRPr="00261E57" w:rsidRDefault="00B87549" w:rsidP="005D2383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D647A7" w:rsidRPr="00261E57" w:rsidRDefault="005175E3" w:rsidP="005D2383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>решение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14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A0E42" w:rsidRPr="0086655A">
        <w:rPr>
          <w:rFonts w:ascii="Times New Roman" w:hAnsi="Times New Roman"/>
          <w:sz w:val="28"/>
          <w:szCs w:val="28"/>
        </w:rPr>
        <w:t>(далее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543A94">
        <w:rPr>
          <w:rFonts w:ascii="Times New Roman" w:hAnsi="Times New Roman"/>
          <w:sz w:val="28"/>
          <w:szCs w:val="28"/>
        </w:rPr>
        <w:t>–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:rsidR="00832C20" w:rsidRPr="00832C20" w:rsidRDefault="006336B8" w:rsidP="005D2383">
      <w:pPr>
        <w:pStyle w:val="af4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1.1.</w:t>
      </w:r>
      <w:r w:rsidR="00382A88" w:rsidRPr="00261E57">
        <w:rPr>
          <w:sz w:val="28"/>
          <w:szCs w:val="28"/>
        </w:rPr>
        <w:t xml:space="preserve"> </w:t>
      </w:r>
      <w:r w:rsidR="00832C20">
        <w:rPr>
          <w:sz w:val="28"/>
          <w:szCs w:val="28"/>
        </w:rPr>
        <w:t>В преамбуле Решения слова «</w:t>
      </w:r>
      <w:r w:rsidR="00832C20" w:rsidRPr="00832C20">
        <w:rPr>
          <w:sz w:val="28"/>
          <w:szCs w:val="28"/>
        </w:rPr>
        <w:t xml:space="preserve">Федерального </w:t>
      </w:r>
      <w:hyperlink r:id="rId15" w:history="1">
        <w:r w:rsidR="00832C20"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="00832C20" w:rsidRPr="00832C20">
        <w:rPr>
          <w:sz w:val="28"/>
          <w:szCs w:val="28"/>
        </w:rPr>
        <w:t xml:space="preserve"> от 6 октября 2003 года </w:t>
      </w:r>
      <w:r w:rsidR="00832C20">
        <w:rPr>
          <w:sz w:val="28"/>
          <w:szCs w:val="28"/>
        </w:rPr>
        <w:t>№</w:t>
      </w:r>
      <w:r w:rsidR="00832C20" w:rsidRPr="00832C20">
        <w:rPr>
          <w:sz w:val="28"/>
          <w:szCs w:val="28"/>
        </w:rPr>
        <w:t xml:space="preserve"> 131-ФЗ </w:t>
      </w:r>
      <w:r w:rsidR="00832C20">
        <w:rPr>
          <w:sz w:val="28"/>
          <w:szCs w:val="28"/>
        </w:rPr>
        <w:t>«</w:t>
      </w:r>
      <w:r w:rsidR="00832C20" w:rsidRPr="00832C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32C20">
        <w:rPr>
          <w:sz w:val="28"/>
          <w:szCs w:val="28"/>
        </w:rPr>
        <w:t>»</w:t>
      </w:r>
      <w:r w:rsidR="00832C20" w:rsidRPr="00832C20">
        <w:rPr>
          <w:sz w:val="28"/>
          <w:szCs w:val="28"/>
        </w:rPr>
        <w:t xml:space="preserve">, Федерального </w:t>
      </w:r>
      <w:hyperlink r:id="rId16" w:history="1">
        <w:r w:rsidR="00832C20"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="00832C20" w:rsidRPr="00832C20">
        <w:rPr>
          <w:sz w:val="28"/>
          <w:szCs w:val="28"/>
        </w:rPr>
        <w:t xml:space="preserve"> от 2 марта 2007 года </w:t>
      </w:r>
      <w:r w:rsidR="00832C20">
        <w:rPr>
          <w:sz w:val="28"/>
          <w:szCs w:val="28"/>
        </w:rPr>
        <w:t>№</w:t>
      </w:r>
      <w:r w:rsidR="00832C20" w:rsidRPr="00832C20">
        <w:rPr>
          <w:sz w:val="28"/>
          <w:szCs w:val="28"/>
        </w:rPr>
        <w:t xml:space="preserve"> 25-ФЗ </w:t>
      </w:r>
      <w:r w:rsidR="00832C20">
        <w:rPr>
          <w:sz w:val="28"/>
          <w:szCs w:val="28"/>
        </w:rPr>
        <w:t>«</w:t>
      </w:r>
      <w:r w:rsidR="00832C20" w:rsidRPr="00832C20">
        <w:rPr>
          <w:sz w:val="28"/>
          <w:szCs w:val="28"/>
        </w:rPr>
        <w:t>О муниципальной службе в Российской Федерации</w:t>
      </w:r>
      <w:r w:rsidR="00832C20">
        <w:rPr>
          <w:sz w:val="28"/>
          <w:szCs w:val="28"/>
        </w:rPr>
        <w:t xml:space="preserve">» заменить словами </w:t>
      </w:r>
      <w:r w:rsidR="004A111C">
        <w:rPr>
          <w:sz w:val="28"/>
          <w:szCs w:val="28"/>
        </w:rPr>
        <w:t>«</w:t>
      </w:r>
      <w:r w:rsidR="00832C20">
        <w:rPr>
          <w:sz w:val="28"/>
          <w:szCs w:val="28"/>
        </w:rPr>
        <w:t xml:space="preserve">федеральных законов от 20 марта 2025 года № 33-ФЗ «Об общих принципах </w:t>
      </w:r>
      <w:r w:rsidR="00832C20">
        <w:rPr>
          <w:sz w:val="28"/>
          <w:szCs w:val="28"/>
        </w:rPr>
        <w:lastRenderedPageBreak/>
        <w:t xml:space="preserve">организации местного самоуправления в единой системе публичной власти», </w:t>
      </w:r>
      <w:r w:rsidR="00832C20" w:rsidRPr="00832C20">
        <w:rPr>
          <w:sz w:val="28"/>
          <w:szCs w:val="28"/>
        </w:rPr>
        <w:t xml:space="preserve">от 2 марта 2007 года </w:t>
      </w:r>
      <w:r w:rsidR="00832C20">
        <w:rPr>
          <w:sz w:val="28"/>
          <w:szCs w:val="28"/>
        </w:rPr>
        <w:t>№</w:t>
      </w:r>
      <w:r w:rsidR="00832C20" w:rsidRPr="00832C20">
        <w:rPr>
          <w:sz w:val="28"/>
          <w:szCs w:val="28"/>
        </w:rPr>
        <w:t xml:space="preserve"> 25-ФЗ </w:t>
      </w:r>
      <w:r w:rsidR="00832C20">
        <w:rPr>
          <w:sz w:val="28"/>
          <w:szCs w:val="28"/>
        </w:rPr>
        <w:t>«</w:t>
      </w:r>
      <w:r w:rsidR="00832C20" w:rsidRPr="00832C20">
        <w:rPr>
          <w:sz w:val="28"/>
          <w:szCs w:val="28"/>
        </w:rPr>
        <w:t>О муниципальной службе в Российской Федерации</w:t>
      </w:r>
      <w:r w:rsidR="00832C20">
        <w:rPr>
          <w:sz w:val="28"/>
          <w:szCs w:val="28"/>
        </w:rPr>
        <w:t>».</w:t>
      </w:r>
    </w:p>
    <w:p w:rsidR="0078290A" w:rsidRPr="00261E57" w:rsidRDefault="00832C20" w:rsidP="005D238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336B8">
        <w:rPr>
          <w:rFonts w:ascii="Times New Roman" w:hAnsi="Times New Roman"/>
          <w:sz w:val="28"/>
          <w:szCs w:val="28"/>
        </w:rPr>
        <w:t>С</w:t>
      </w:r>
      <w:r w:rsidR="0078290A" w:rsidRPr="00261E57">
        <w:rPr>
          <w:rFonts w:ascii="Times New Roman" w:hAnsi="Times New Roman"/>
          <w:sz w:val="28"/>
          <w:szCs w:val="28"/>
        </w:rPr>
        <w:t>татью 3</w:t>
      </w:r>
      <w:r w:rsidR="009A0E42" w:rsidRPr="00261E57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78290A" w:rsidRPr="00261E5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C0698" w:rsidRPr="00261E57" w:rsidRDefault="00862BC0" w:rsidP="005D238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«</w:t>
      </w:r>
      <w:r w:rsidR="00CC0698" w:rsidRPr="00261E57">
        <w:rPr>
          <w:rFonts w:ascii="Times New Roman" w:hAnsi="Times New Roman"/>
          <w:sz w:val="28"/>
          <w:szCs w:val="28"/>
        </w:rPr>
        <w:t>Статья 3. Размеры должностных окладов по должностям муниципальной службы</w:t>
      </w:r>
    </w:p>
    <w:p w:rsidR="00BC13BA" w:rsidRPr="00261E57" w:rsidRDefault="005175E3" w:rsidP="005D238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муниципальной службы, учреждаемым для обеспечения исполнения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полномочий Думы Ханты-Мансийского района: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149"/>
        <w:gridCol w:w="3264"/>
        <w:gridCol w:w="1980"/>
      </w:tblGrid>
      <w:tr w:rsidR="00C6173A" w:rsidRPr="00C6173A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862BC0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C61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233A44" w:rsidTr="00543A94">
        <w:trPr>
          <w:cantSplit/>
          <w:trHeight w:val="29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19 366</w:t>
            </w:r>
          </w:p>
        </w:tc>
      </w:tr>
      <w:tr w:rsidR="00BD6DBA" w:rsidRPr="00233A44" w:rsidTr="00543A94">
        <w:trPr>
          <w:cantSplit/>
          <w:trHeight w:val="29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аппарата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17 918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аппарата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15 573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15 573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 в составе управления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13 540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11 821</w:t>
            </w:r>
          </w:p>
        </w:tc>
      </w:tr>
      <w:tr w:rsidR="00BD6DBA" w:rsidRPr="00233A44" w:rsidTr="00543A94">
        <w:trPr>
          <w:cantSplit/>
          <w:trHeight w:val="29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10 850</w:t>
            </w:r>
          </w:p>
        </w:tc>
      </w:tr>
      <w:tr w:rsidR="00BD6DBA" w:rsidRPr="00233A44" w:rsidTr="00543A94">
        <w:trPr>
          <w:cantSplit/>
          <w:trHeight w:val="29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10 850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10 630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10 630</w:t>
            </w:r>
          </w:p>
        </w:tc>
      </w:tr>
      <w:tr w:rsidR="00BD6DBA" w:rsidRPr="00233A44" w:rsidTr="00543A94">
        <w:trPr>
          <w:cantSplit/>
          <w:trHeight w:val="29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9 310</w:t>
            </w:r>
          </w:p>
        </w:tc>
      </w:tr>
      <w:tr w:rsidR="00BD6DBA" w:rsidRPr="00233A44" w:rsidTr="00543A94">
        <w:trPr>
          <w:cantSplit/>
          <w:trHeight w:val="29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8 161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8 860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7 961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6 744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F34864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233A44" w:rsidTr="00543A94">
        <w:trPr>
          <w:cantSplit/>
          <w:trHeight w:val="445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F34864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CC0698" w:rsidRPr="00C6173A" w:rsidRDefault="00C06FE3" w:rsidP="005D2383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6173A">
        <w:rPr>
          <w:rFonts w:ascii="Times New Roman" w:hAnsi="Times New Roman"/>
          <w:sz w:val="28"/>
          <w:szCs w:val="28"/>
        </w:rPr>
        <w:t>2.</w:t>
      </w:r>
      <w:r w:rsidR="00862BC0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м</w:t>
      </w:r>
      <w:r w:rsidR="00C87612" w:rsidRPr="00C6173A">
        <w:rPr>
          <w:rFonts w:ascii="Times New Roman" w:hAnsi="Times New Roman"/>
          <w:sz w:val="28"/>
          <w:szCs w:val="28"/>
        </w:rPr>
        <w:t>униципальной службы, учреждаемым</w:t>
      </w:r>
      <w:r w:rsidR="00CC0698" w:rsidRPr="00C6173A">
        <w:rPr>
          <w:rFonts w:ascii="Times New Roman" w:hAnsi="Times New Roman"/>
          <w:sz w:val="28"/>
          <w:szCs w:val="28"/>
        </w:rPr>
        <w:t xml:space="preserve"> для обеспечения исполнения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6336B8">
        <w:rPr>
          <w:rFonts w:ascii="Times New Roman" w:hAnsi="Times New Roman"/>
          <w:sz w:val="28"/>
          <w:szCs w:val="28"/>
        </w:rPr>
        <w:t>полномочий Г</w:t>
      </w:r>
      <w:r w:rsidR="00CC0698" w:rsidRPr="00C6173A">
        <w:rPr>
          <w:rFonts w:ascii="Times New Roman" w:hAnsi="Times New Roman"/>
          <w:sz w:val="28"/>
          <w:szCs w:val="28"/>
        </w:rPr>
        <w:t>лавы Ханты-Мансийского района</w:t>
      </w:r>
      <w:r w:rsidR="005568CB" w:rsidRPr="00C6173A">
        <w:rPr>
          <w:rFonts w:ascii="Times New Roman" w:hAnsi="Times New Roman"/>
          <w:sz w:val="28"/>
          <w:szCs w:val="28"/>
        </w:rPr>
        <w:t>: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149"/>
        <w:gridCol w:w="3260"/>
        <w:gridCol w:w="1984"/>
      </w:tblGrid>
      <w:tr w:rsidR="00C6173A" w:rsidRPr="00C6173A" w:rsidTr="00543A94">
        <w:trPr>
          <w:cantSplit/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862BC0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Функциональные признаки/ группы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0278A2" w:rsidTr="00543A94">
        <w:trPr>
          <w:cantSplit/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36B8">
              <w:rPr>
                <w:rFonts w:ascii="Times New Roman" w:hAnsi="Times New Roman" w:cs="Times New Roman"/>
                <w:sz w:val="28"/>
                <w:szCs w:val="28"/>
              </w:rPr>
              <w:t>омощник, советник, консультант Г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Помощник (советник)/главная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21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6336B8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</w:t>
            </w:r>
            <w:r w:rsidR="00BD6DBA" w:rsidRPr="00C6173A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Помощник (советник)/главная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C0698" w:rsidRPr="00C6173A" w:rsidRDefault="00C06FE3" w:rsidP="005D238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6173A">
        <w:rPr>
          <w:rFonts w:ascii="Times New Roman" w:hAnsi="Times New Roman"/>
          <w:sz w:val="28"/>
          <w:szCs w:val="28"/>
        </w:rPr>
        <w:t>3.</w:t>
      </w:r>
      <w:r w:rsidR="00862BC0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муниципальной службы, учреждаемым для обеспечения исполнения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 xml:space="preserve">полномочий местной </w:t>
      </w:r>
      <w:r w:rsidR="006336B8">
        <w:rPr>
          <w:rFonts w:ascii="Times New Roman" w:hAnsi="Times New Roman"/>
          <w:sz w:val="28"/>
          <w:szCs w:val="28"/>
        </w:rPr>
        <w:t>А</w:t>
      </w:r>
      <w:r w:rsidR="00CC0698" w:rsidRPr="00C6173A">
        <w:rPr>
          <w:rFonts w:ascii="Times New Roman" w:hAnsi="Times New Roman"/>
          <w:sz w:val="28"/>
          <w:szCs w:val="28"/>
        </w:rPr>
        <w:t>дминистрации</w:t>
      </w:r>
      <w:r w:rsidR="005B5795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(исполнительно-распорядительного органа)</w:t>
      </w:r>
      <w:r w:rsidR="003B03FE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Ханты-Мансийского района</w:t>
      </w:r>
      <w:r w:rsidR="005568CB" w:rsidRPr="00C6173A">
        <w:rPr>
          <w:rFonts w:ascii="Times New Roman" w:hAnsi="Times New Roman"/>
          <w:sz w:val="28"/>
          <w:szCs w:val="28"/>
        </w:rPr>
        <w:t>:</w:t>
      </w:r>
    </w:p>
    <w:tbl>
      <w:tblPr>
        <w:tblW w:w="493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3260"/>
        <w:gridCol w:w="1984"/>
      </w:tblGrid>
      <w:tr w:rsidR="000278A2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862BC0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5B7CD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06FE3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</w:t>
            </w:r>
            <w:r w:rsidR="00CC0698" w:rsidRPr="005B7CDE">
              <w:rPr>
                <w:rFonts w:ascii="Times New Roman" w:hAnsi="Times New Roman" w:cs="Times New Roman"/>
                <w:sz w:val="28"/>
                <w:szCs w:val="28"/>
              </w:rPr>
              <w:t>признаки/группы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C0698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0278A2" w:rsidTr="00543A94">
        <w:trPr>
          <w:cantSplit/>
          <w:trHeight w:val="48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6336B8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</w:t>
            </w:r>
            <w:r w:rsidR="00BD6DBA"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лавы Ханты-Мансийского района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32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35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543A94">
        <w:trPr>
          <w:cantSplit/>
          <w:trHeight w:val="48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6336B8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BD6DBA" w:rsidRPr="005B7CDE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30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</w:t>
            </w:r>
            <w:r w:rsidR="00B242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22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в составе департамента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в составе департамента, комитета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57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43A94">
        <w:trPr>
          <w:cantSplit/>
          <w:trHeight w:val="60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Специалист/главная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в составе департамента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14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02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в составе департамента, комитета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14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02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11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</w:tr>
      <w:tr w:rsidR="00BD6DBA" w:rsidRPr="000278A2" w:rsidTr="00543A94">
        <w:trPr>
          <w:cantSplit/>
          <w:trHeight w:val="48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 в составе департамента, комитета, управления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6DBA" w:rsidRPr="000278A2" w:rsidTr="00543A94">
        <w:trPr>
          <w:cantSplit/>
          <w:trHeight w:val="60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 в составе департамента, комитета, управления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11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BD6DBA" w:rsidRPr="000278A2" w:rsidTr="00543A94">
        <w:trPr>
          <w:cantSplit/>
          <w:trHeight w:val="24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1E1999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0278A2" w:rsidTr="00543A94">
        <w:trPr>
          <w:cantSplit/>
          <w:trHeight w:val="3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1E1999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261E57" w:rsidRPr="007F1EFA" w:rsidRDefault="00261E57" w:rsidP="005D2383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7F1EFA">
        <w:rPr>
          <w:rFonts w:ascii="Times New Roman" w:eastAsia="Calibri" w:hAnsi="Times New Roman"/>
          <w:sz w:val="28"/>
          <w:szCs w:val="28"/>
        </w:rPr>
        <w:t xml:space="preserve">4. Размеры должностных окладов по должностям муниципальной службы, учреждаемым для обеспечения исполнения полномочий </w:t>
      </w:r>
      <w:r w:rsidR="006336B8">
        <w:rPr>
          <w:rFonts w:ascii="Times New Roman" w:eastAsia="Calibri" w:hAnsi="Times New Roman"/>
          <w:sz w:val="28"/>
          <w:szCs w:val="28"/>
        </w:rPr>
        <w:t>К</w:t>
      </w:r>
      <w:r w:rsidRPr="007F1EFA">
        <w:rPr>
          <w:rFonts w:ascii="Times New Roman" w:eastAsia="Calibri" w:hAnsi="Times New Roman"/>
          <w:sz w:val="28"/>
          <w:szCs w:val="28"/>
        </w:rPr>
        <w:t>онтрольно-счетной палаты Ханты-Мансийского района: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3260"/>
        <w:gridCol w:w="1985"/>
      </w:tblGrid>
      <w:tr w:rsidR="000278A2" w:rsidRPr="000278A2" w:rsidTr="005D2383">
        <w:trPr>
          <w:trHeight w:val="1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624E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624E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Размер оклада (руб.)</w:t>
            </w:r>
          </w:p>
        </w:tc>
      </w:tr>
      <w:tr w:rsidR="00BD6DBA" w:rsidRPr="000278A2" w:rsidTr="005D2383">
        <w:trPr>
          <w:trHeight w:val="1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57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5D2383">
        <w:trPr>
          <w:trHeight w:val="1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Инспектор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Специалист/главная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13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BD6DBA" w:rsidRPr="000278A2" w:rsidTr="005D2383">
        <w:trPr>
          <w:trHeight w:val="1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5D2383">
        <w:trPr>
          <w:trHeight w:val="1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5D2383">
        <w:trPr>
          <w:trHeight w:val="6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5D2383">
        <w:trPr>
          <w:trHeight w:val="6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77AA">
              <w:rPr>
                <w:rFonts w:ascii="Times New Roman" w:eastAsia="Calibri" w:hAnsi="Times New Roman"/>
                <w:sz w:val="28"/>
                <w:szCs w:val="28"/>
              </w:rPr>
              <w:t xml:space="preserve">Обеспечивающий </w:t>
            </w: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5D2383">
        <w:trPr>
          <w:trHeight w:val="30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BD6DBA" w:rsidRPr="000278A2" w:rsidTr="005D2383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5D2383">
        <w:trPr>
          <w:trHeight w:val="6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D6DBA" w:rsidRPr="000278A2" w:rsidTr="005D2383">
        <w:trPr>
          <w:trHeight w:val="6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BD6DBA" w:rsidRPr="000278A2" w:rsidTr="005D2383">
        <w:trPr>
          <w:trHeight w:val="6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5D2383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BD6DBA" w:rsidRPr="000278A2" w:rsidTr="005D2383">
        <w:trPr>
          <w:trHeight w:val="6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1E1999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0278A2" w:rsidTr="005D2383">
        <w:trPr>
          <w:trHeight w:val="6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5D23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1E1999" w:rsidP="005D23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3B5C35" w:rsidRPr="00261E57" w:rsidRDefault="00862BC0" w:rsidP="005D2383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»</w:t>
      </w:r>
      <w:r w:rsidR="006336B8">
        <w:rPr>
          <w:rFonts w:ascii="Times New Roman" w:hAnsi="Times New Roman"/>
          <w:sz w:val="28"/>
          <w:szCs w:val="28"/>
        </w:rPr>
        <w:t>.</w:t>
      </w:r>
    </w:p>
    <w:p w:rsidR="00230852" w:rsidRPr="00261E57" w:rsidRDefault="006336B8" w:rsidP="005D2383">
      <w:pPr>
        <w:pStyle w:val="a3"/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2C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230852" w:rsidRPr="00261E57">
        <w:rPr>
          <w:rFonts w:ascii="Times New Roman" w:hAnsi="Times New Roman"/>
          <w:sz w:val="28"/>
          <w:szCs w:val="28"/>
        </w:rPr>
        <w:t xml:space="preserve">татью </w:t>
      </w:r>
      <w:r w:rsidR="00BC13BA" w:rsidRPr="00261E57">
        <w:rPr>
          <w:rFonts w:ascii="Times New Roman" w:hAnsi="Times New Roman"/>
          <w:sz w:val="28"/>
          <w:szCs w:val="28"/>
        </w:rPr>
        <w:t>4</w:t>
      </w:r>
      <w:r w:rsidR="009A0E42" w:rsidRPr="00261E57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230852" w:rsidRPr="00261E5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0852" w:rsidRPr="00261E57" w:rsidRDefault="00862BC0" w:rsidP="005D2383">
      <w:pPr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«</w:t>
      </w:r>
      <w:r w:rsidR="00230852" w:rsidRPr="00261E57">
        <w:rPr>
          <w:rFonts w:ascii="Times New Roman" w:hAnsi="Times New Roman"/>
          <w:sz w:val="28"/>
          <w:szCs w:val="28"/>
        </w:rPr>
        <w:t>Статья 4. Ежемесячная надбавка к должностному окладу за классный чин</w:t>
      </w:r>
    </w:p>
    <w:p w:rsidR="00230852" w:rsidRPr="00261E57" w:rsidRDefault="00230852" w:rsidP="005D2383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Размер ежемесячной надбавки к должностному окладу за классный чин муниципальных служащих органов местного самоуправления Ханты-Мансийского района: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2410"/>
      </w:tblGrid>
      <w:tr w:rsidR="007F1EFA" w:rsidRPr="007F1EFA" w:rsidTr="0098548F">
        <w:trPr>
          <w:cantSplit/>
          <w:trHeight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862BC0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BC13BA" w:rsidRPr="007F1E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30852" w:rsidRPr="007F1E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230852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230852" w:rsidP="005D23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Размер надбавки</w:t>
            </w:r>
            <w:r w:rsidR="005B5795"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739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378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4 812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4 525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4 235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3 834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3 607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3 376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2 974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2 792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2 618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1 878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5D23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5D238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1 760</w:t>
            </w:r>
          </w:p>
        </w:tc>
      </w:tr>
    </w:tbl>
    <w:p w:rsidR="000F45E1" w:rsidRDefault="00A077AA" w:rsidP="005D2383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D62CB" w:rsidRDefault="006B0151" w:rsidP="005D2383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543A94">
        <w:rPr>
          <w:rFonts w:ascii="Times New Roman" w:hAnsi="Times New Roman"/>
          <w:sz w:val="28"/>
          <w:szCs w:val="28"/>
        </w:rPr>
        <w:tab/>
      </w:r>
      <w:r w:rsidR="00650E89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6336B8">
        <w:rPr>
          <w:rFonts w:ascii="Times New Roman" w:hAnsi="Times New Roman"/>
          <w:sz w:val="28"/>
          <w:szCs w:val="28"/>
        </w:rPr>
        <w:t>опубликования</w:t>
      </w:r>
      <w:r w:rsidR="00382A88" w:rsidRPr="00261E57">
        <w:rPr>
          <w:rFonts w:ascii="Times New Roman" w:hAnsi="Times New Roman"/>
          <w:sz w:val="28"/>
          <w:szCs w:val="28"/>
        </w:rPr>
        <w:t xml:space="preserve"> </w:t>
      </w:r>
      <w:r w:rsidR="006336B8">
        <w:rPr>
          <w:rFonts w:ascii="Times New Roman" w:eastAsia="Calibri" w:hAnsi="Times New Roman"/>
          <w:sz w:val="28"/>
          <w:szCs w:val="28"/>
        </w:rPr>
        <w:t>и распространяет свое действие</w:t>
      </w:r>
      <w:r w:rsidR="00AD62CB">
        <w:rPr>
          <w:rFonts w:ascii="Times New Roman" w:eastAsia="Calibri" w:hAnsi="Times New Roman"/>
          <w:sz w:val="28"/>
          <w:szCs w:val="28"/>
        </w:rPr>
        <w:t xml:space="preserve"> на</w:t>
      </w:r>
      <w:r w:rsidR="00EA69F4">
        <w:rPr>
          <w:rFonts w:ascii="Times New Roman" w:eastAsia="Calibri" w:hAnsi="Times New Roman"/>
          <w:sz w:val="28"/>
          <w:szCs w:val="28"/>
        </w:rPr>
        <w:t xml:space="preserve"> правоотношения, возникшие с 01.10.</w:t>
      </w:r>
      <w:r w:rsidR="00AD62CB">
        <w:rPr>
          <w:rFonts w:ascii="Times New Roman" w:eastAsia="Calibri" w:hAnsi="Times New Roman"/>
          <w:sz w:val="28"/>
          <w:szCs w:val="28"/>
        </w:rPr>
        <w:t>20</w:t>
      </w:r>
      <w:r w:rsidR="000278A2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5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543A94" w:rsidRDefault="00543A94" w:rsidP="005D2383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p w:rsidR="00543A94" w:rsidRDefault="00543A94" w:rsidP="005D2383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543A94" w:rsidRPr="00543A94" w:rsidTr="00E06708">
        <w:tc>
          <w:tcPr>
            <w:tcW w:w="5920" w:type="dxa"/>
            <w:hideMark/>
          </w:tcPr>
          <w:p w:rsidR="00543A94" w:rsidRPr="00543A94" w:rsidRDefault="00543A94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543A94" w:rsidRPr="00543A94" w:rsidRDefault="00543A94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543A94" w:rsidRPr="00543A94" w:rsidRDefault="00543A94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:rsidR="00543A94" w:rsidRPr="00543A94" w:rsidRDefault="005126BC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3935" w:type="dxa"/>
            <w:hideMark/>
          </w:tcPr>
          <w:p w:rsidR="00543A94" w:rsidRPr="00543A94" w:rsidRDefault="00543A94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543A94" w:rsidRPr="00543A94" w:rsidRDefault="00543A94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543A94" w:rsidRPr="00543A94" w:rsidRDefault="00543A94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543A94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:rsidR="00543A94" w:rsidRPr="00543A94" w:rsidRDefault="005126BC" w:rsidP="005D238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  <w:bookmarkStart w:id="0" w:name="_GoBack"/>
            <w:bookmarkEnd w:id="0"/>
          </w:p>
        </w:tc>
      </w:tr>
    </w:tbl>
    <w:p w:rsidR="00543A94" w:rsidRDefault="00543A94" w:rsidP="005D2383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sectPr w:rsidR="00543A94" w:rsidSect="007E0C09"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52" w:rsidRDefault="001D5652" w:rsidP="00016B00">
      <w:r>
        <w:separator/>
      </w:r>
    </w:p>
  </w:endnote>
  <w:endnote w:type="continuationSeparator" w:id="0">
    <w:p w:rsidR="001D5652" w:rsidRDefault="001D5652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6525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32C20" w:rsidRPr="005D2383" w:rsidRDefault="00832C20">
        <w:pPr>
          <w:pStyle w:val="ae"/>
          <w:jc w:val="right"/>
          <w:rPr>
            <w:rFonts w:ascii="Times New Roman" w:hAnsi="Times New Roman"/>
          </w:rPr>
        </w:pPr>
        <w:r w:rsidRPr="005D2383">
          <w:rPr>
            <w:rFonts w:ascii="Times New Roman" w:hAnsi="Times New Roman"/>
          </w:rPr>
          <w:fldChar w:fldCharType="begin"/>
        </w:r>
        <w:r w:rsidRPr="005D2383">
          <w:rPr>
            <w:rFonts w:ascii="Times New Roman" w:hAnsi="Times New Roman"/>
          </w:rPr>
          <w:instrText>PAGE   \* MERGEFORMAT</w:instrText>
        </w:r>
        <w:r w:rsidRPr="005D2383">
          <w:rPr>
            <w:rFonts w:ascii="Times New Roman" w:hAnsi="Times New Roman"/>
          </w:rPr>
          <w:fldChar w:fldCharType="separate"/>
        </w:r>
        <w:r w:rsidR="005126BC">
          <w:rPr>
            <w:rFonts w:ascii="Times New Roman" w:hAnsi="Times New Roman"/>
            <w:noProof/>
          </w:rPr>
          <w:t>6</w:t>
        </w:r>
        <w:r w:rsidRPr="005D238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52" w:rsidRDefault="001D5652" w:rsidP="00016B00">
      <w:r>
        <w:separator/>
      </w:r>
    </w:p>
  </w:footnote>
  <w:footnote w:type="continuationSeparator" w:id="0">
    <w:p w:rsidR="001D5652" w:rsidRDefault="001D5652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5"/>
  </w:num>
  <w:num w:numId="11">
    <w:abstractNumId w:val="15"/>
  </w:num>
  <w:num w:numId="12">
    <w:abstractNumId w:val="7"/>
  </w:num>
  <w:num w:numId="13">
    <w:abstractNumId w:val="26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4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0E1B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5652"/>
    <w:rsid w:val="001D61C8"/>
    <w:rsid w:val="001D662A"/>
    <w:rsid w:val="001D6CF2"/>
    <w:rsid w:val="001E17B7"/>
    <w:rsid w:val="001E1999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12AB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63C4"/>
    <w:rsid w:val="00417446"/>
    <w:rsid w:val="00417F94"/>
    <w:rsid w:val="00420678"/>
    <w:rsid w:val="0042115B"/>
    <w:rsid w:val="004211CF"/>
    <w:rsid w:val="004213E6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111C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26B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A94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383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20B9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36B8"/>
    <w:rsid w:val="00635A59"/>
    <w:rsid w:val="00635CDE"/>
    <w:rsid w:val="00635E11"/>
    <w:rsid w:val="0064089D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1EE"/>
    <w:rsid w:val="006F2BC9"/>
    <w:rsid w:val="006F3F3C"/>
    <w:rsid w:val="006F4622"/>
    <w:rsid w:val="006F6981"/>
    <w:rsid w:val="00700331"/>
    <w:rsid w:val="007009D8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B00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20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166D5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69B2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0F0"/>
    <w:rsid w:val="009D3EC4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5CAB"/>
    <w:rsid w:val="00A36271"/>
    <w:rsid w:val="00A366DC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4632D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CA3"/>
    <w:rsid w:val="00DC3BBB"/>
    <w:rsid w:val="00DC3FEE"/>
    <w:rsid w:val="00DC54BC"/>
    <w:rsid w:val="00DC5F20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6E9"/>
    <w:rsid w:val="00DE4C11"/>
    <w:rsid w:val="00DE57E8"/>
    <w:rsid w:val="00DE6F89"/>
    <w:rsid w:val="00DF1484"/>
    <w:rsid w:val="00DF2182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A69F4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4864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minjust.ru:8080/rnla-links/ws/content/act/462eea98-27af-4b8c-8c0d-22e371473dbf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c42118d5-9399-4987-940d-8249607d15e8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7004&amp;dst=100191&amp;field=134&amp;date=24.10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content/act/ed05bcac-dad3-4fb1-a650-193cad016cf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480&amp;dst=100651&amp;field=134&amp;date=24.10.2025" TargetMode="External"/><Relationship Id="rId10" Type="http://schemas.openxmlformats.org/officeDocument/2006/relationships/hyperlink" Target="http://nla-service.minjust.ru:8080/rnla-links/ws/content/act/bbf89570-6239-4cfb-bdba-5b454c14e321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://xmkmain2:8080/content/act/53fc125e-84bd-477b-be5e-44d05ab0ac5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AD5D-2E2E-46C9-93C0-73461F83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10750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Юренко Алёна Викторовна</dc:creator>
  <cp:lastModifiedBy>Халикова Светлана</cp:lastModifiedBy>
  <cp:revision>8</cp:revision>
  <cp:lastPrinted>2025-11-19T08:46:00Z</cp:lastPrinted>
  <dcterms:created xsi:type="dcterms:W3CDTF">2025-10-31T04:29:00Z</dcterms:created>
  <dcterms:modified xsi:type="dcterms:W3CDTF">2025-11-21T07:52:00Z</dcterms:modified>
</cp:coreProperties>
</file>